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narrandera-profile"/>
    <w:p>
      <w:pPr>
        <w:pStyle w:val="Heading1"/>
      </w:pPr>
      <w:r>
        <w:t xml:space="preserve">Narrandera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4,116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5,702          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Narrandera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2,724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Narrandera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$45,234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$407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2,639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810,200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106,001.2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2025-01-02T01:39:51Z</dcterms:created>
  <dcterms:modified xsi:type="dcterms:W3CDTF">2025-01-02T01:39:51Z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